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B6" w:rsidRPr="0046548D" w:rsidRDefault="00B613B6" w:rsidP="00575F38">
      <w:pPr>
        <w:jc w:val="center"/>
        <w:rPr>
          <w:rFonts w:ascii="Times New Roman" w:hAnsi="Times New Roman"/>
          <w:b/>
          <w:bCs/>
          <w:sz w:val="28"/>
          <w:szCs w:val="28"/>
          <w:lang w:val="sr-Cyrl-RS"/>
        </w:rPr>
      </w:pPr>
      <w:bookmarkStart w:id="0" w:name="_GoBack"/>
      <w:bookmarkEnd w:id="0"/>
      <w:r w:rsidRPr="0046548D">
        <w:rPr>
          <w:rFonts w:ascii="Times New Roman" w:hAnsi="Times New Roman"/>
          <w:b/>
          <w:bCs/>
          <w:sz w:val="28"/>
          <w:szCs w:val="28"/>
          <w:lang w:val="sr-Cyrl-RS"/>
        </w:rPr>
        <w:t>Одговор на све учесталије нападе удружења за заштиту животиња</w:t>
      </w:r>
    </w:p>
    <w:p w:rsidR="00732EC9" w:rsidRDefault="00732EC9">
      <w:pPr>
        <w:rPr>
          <w:lang w:val="sr-Cyrl-RS"/>
        </w:rPr>
      </w:pPr>
    </w:p>
    <w:p w:rsidR="00B613B6" w:rsidRDefault="00B613B6" w:rsidP="00B613B6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У последње време сведоци см</w:t>
      </w:r>
      <w:r w:rsidR="002700A9">
        <w:rPr>
          <w:rFonts w:ascii="Times New Roman" w:hAnsi="Times New Roman"/>
          <w:sz w:val="24"/>
          <w:szCs w:val="24"/>
          <w:lang w:val="sr-Cyrl-RS"/>
        </w:rPr>
        <w:t>о све учесталијих напада Удружења за заштиту животиња на Г</w:t>
      </w:r>
      <w:r>
        <w:rPr>
          <w:rFonts w:ascii="Times New Roman" w:hAnsi="Times New Roman"/>
          <w:sz w:val="24"/>
          <w:szCs w:val="24"/>
          <w:lang w:val="sr-Cyrl-RS"/>
        </w:rPr>
        <w:t xml:space="preserve">радско прихватилиште за напуштене псе, што преко друштвених мрежа што путем дописа </w:t>
      </w:r>
      <w:r w:rsidR="00AB40DD">
        <w:rPr>
          <w:rFonts w:ascii="Times New Roman" w:hAnsi="Times New Roman"/>
          <w:sz w:val="24"/>
          <w:szCs w:val="24"/>
          <w:lang w:val="sr-Cyrl-RS"/>
        </w:rPr>
        <w:t>упућених</w:t>
      </w:r>
      <w:r w:rsidR="002700A9">
        <w:rPr>
          <w:rFonts w:ascii="Times New Roman" w:hAnsi="Times New Roman"/>
          <w:sz w:val="24"/>
          <w:szCs w:val="24"/>
          <w:lang w:val="sr-Cyrl-RS"/>
        </w:rPr>
        <w:t xml:space="preserve"> КЈП ,,Наш дом'' и Г</w:t>
      </w:r>
      <w:r>
        <w:rPr>
          <w:rFonts w:ascii="Times New Roman" w:hAnsi="Times New Roman"/>
          <w:sz w:val="24"/>
          <w:szCs w:val="24"/>
          <w:lang w:val="sr-Cyrl-RS"/>
        </w:rPr>
        <w:t>радској управи.</w:t>
      </w:r>
      <w:r w:rsidR="00C8212E">
        <w:rPr>
          <w:rFonts w:ascii="Times New Roman" w:hAnsi="Times New Roman"/>
          <w:sz w:val="24"/>
          <w:szCs w:val="24"/>
          <w:lang w:val="sr-Cyrl-RS"/>
        </w:rPr>
        <w:t xml:space="preserve"> Истини за вољу дописи и напади на друштвеним мрежама адресирани су од</w:t>
      </w:r>
      <w:r w:rsidR="0046548D">
        <w:rPr>
          <w:rFonts w:ascii="Times New Roman" w:hAnsi="Times New Roman"/>
          <w:sz w:val="24"/>
          <w:szCs w:val="24"/>
          <w:lang w:val="sr-Cyrl-RS"/>
        </w:rPr>
        <w:t xml:space="preserve"> стране</w:t>
      </w:r>
      <w:r w:rsidR="00C8212E">
        <w:rPr>
          <w:rFonts w:ascii="Times New Roman" w:hAnsi="Times New Roman"/>
          <w:sz w:val="24"/>
          <w:szCs w:val="24"/>
          <w:lang w:val="sr-Cyrl-RS"/>
        </w:rPr>
        <w:t xml:space="preserve"> појединаца, не од удружења, али разуме се да ту нема никакве сумње  да је реч о појединцима који су или активни чланови или симпатизери одређених удружења под чијим утицајем и делују. Напомињемо да су дописи пристигли на адресу КЈП ,,Наш дом'' од више лица из различитих градова у земљи идентичне садржине, чак интерпункцијски</w:t>
      </w:r>
      <w:r w:rsidR="006D15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40DD">
        <w:rPr>
          <w:rFonts w:ascii="Times New Roman" w:hAnsi="Times New Roman"/>
          <w:sz w:val="24"/>
          <w:szCs w:val="24"/>
          <w:lang w:val="sr-Cyrl-RS"/>
        </w:rPr>
        <w:t>непромењени</w:t>
      </w:r>
      <w:r w:rsidR="006D1561">
        <w:rPr>
          <w:rFonts w:ascii="Times New Roman" w:hAnsi="Times New Roman"/>
          <w:sz w:val="24"/>
          <w:szCs w:val="24"/>
          <w:lang w:val="sr-Cyrl-RS"/>
        </w:rPr>
        <w:t xml:space="preserve"> што имплицира да је реч о</w:t>
      </w:r>
      <w:r w:rsidR="00AB40DD">
        <w:rPr>
          <w:rFonts w:ascii="Times New Roman" w:hAnsi="Times New Roman"/>
          <w:sz w:val="24"/>
          <w:szCs w:val="24"/>
          <w:lang w:val="sr-Cyrl-RS"/>
        </w:rPr>
        <w:t xml:space="preserve"> једном синхронизованом чину.</w:t>
      </w:r>
    </w:p>
    <w:p w:rsidR="00AB40DD" w:rsidRDefault="00AB40DD" w:rsidP="00B613B6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2700A9">
        <w:rPr>
          <w:rFonts w:ascii="Times New Roman" w:hAnsi="Times New Roman"/>
          <w:sz w:val="24"/>
          <w:szCs w:val="24"/>
          <w:lang w:val="sr-Cyrl-RS"/>
        </w:rPr>
        <w:t xml:space="preserve">      Када говоримо о нападима У</w:t>
      </w:r>
      <w:r>
        <w:rPr>
          <w:rFonts w:ascii="Times New Roman" w:hAnsi="Times New Roman"/>
          <w:sz w:val="24"/>
          <w:szCs w:val="24"/>
          <w:lang w:val="sr-Cyrl-RS"/>
        </w:rPr>
        <w:t>дружења за заштиту животиња овде се у самом старту морам</w:t>
      </w:r>
      <w:r w:rsidR="00226C41">
        <w:rPr>
          <w:rFonts w:ascii="Times New Roman" w:hAnsi="Times New Roman"/>
          <w:sz w:val="24"/>
          <w:szCs w:val="24"/>
          <w:lang w:val="sr-Cyrl-RS"/>
        </w:rPr>
        <w:t xml:space="preserve">о оградити и рећи да ми </w:t>
      </w:r>
      <w:r w:rsidR="002700A9">
        <w:rPr>
          <w:rFonts w:ascii="Times New Roman" w:hAnsi="Times New Roman"/>
          <w:sz w:val="24"/>
          <w:szCs w:val="24"/>
          <w:lang w:val="sr-Cyrl-RS"/>
        </w:rPr>
        <w:t>појам У</w:t>
      </w:r>
      <w:r>
        <w:rPr>
          <w:rFonts w:ascii="Times New Roman" w:hAnsi="Times New Roman"/>
          <w:sz w:val="24"/>
          <w:szCs w:val="24"/>
          <w:lang w:val="sr-Cyrl-RS"/>
        </w:rPr>
        <w:t>дружења за заштиту животиња не</w:t>
      </w:r>
      <w:r w:rsidR="00C37277">
        <w:rPr>
          <w:rFonts w:ascii="Times New Roman" w:hAnsi="Times New Roman"/>
          <w:sz w:val="24"/>
          <w:szCs w:val="24"/>
          <w:lang w:val="sr-Cyrl-RS"/>
        </w:rPr>
        <w:t xml:space="preserve"> генерализујемо на сва удружења</w:t>
      </w:r>
      <w:r w:rsidR="00C37277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за заштиту животиња премда са некима од њих имамо </w:t>
      </w:r>
      <w:r w:rsidR="002700A9">
        <w:rPr>
          <w:rFonts w:ascii="Times New Roman" w:hAnsi="Times New Roman"/>
          <w:sz w:val="24"/>
          <w:szCs w:val="24"/>
          <w:lang w:val="sr-Cyrl-RS"/>
        </w:rPr>
        <w:t>добру сарадњу. Појмом напада У</w:t>
      </w:r>
      <w:r w:rsidR="003F6E3F">
        <w:rPr>
          <w:rFonts w:ascii="Times New Roman" w:hAnsi="Times New Roman"/>
          <w:sz w:val="24"/>
          <w:szCs w:val="24"/>
          <w:lang w:val="sr-Cyrl-RS"/>
        </w:rPr>
        <w:t>дружења за заштиту животиња дефи</w:t>
      </w:r>
      <w:r w:rsidR="00B472B6">
        <w:rPr>
          <w:rFonts w:ascii="Times New Roman" w:hAnsi="Times New Roman"/>
          <w:sz w:val="24"/>
          <w:szCs w:val="24"/>
          <w:lang w:val="sr-Cyrl-RS"/>
        </w:rPr>
        <w:t>нишемо реалативно малу али у св</w:t>
      </w:r>
      <w:r w:rsidR="00B472B6">
        <w:rPr>
          <w:rFonts w:ascii="Times New Roman" w:hAnsi="Times New Roman"/>
          <w:sz w:val="24"/>
          <w:szCs w:val="24"/>
          <w:lang w:val="sr-Latn-RS"/>
        </w:rPr>
        <w:t>o</w:t>
      </w:r>
      <w:r w:rsidR="003F6E3F">
        <w:rPr>
          <w:rFonts w:ascii="Times New Roman" w:hAnsi="Times New Roman"/>
          <w:sz w:val="24"/>
          <w:szCs w:val="24"/>
          <w:lang w:val="sr-Cyrl-RS"/>
        </w:rPr>
        <w:t>јим стремљењима агресивну интересну групу која се служи дезинформа</w:t>
      </w:r>
      <w:r w:rsidR="00B472B6">
        <w:rPr>
          <w:rFonts w:ascii="Times New Roman" w:hAnsi="Times New Roman"/>
          <w:sz w:val="24"/>
          <w:szCs w:val="24"/>
          <w:lang w:val="sr-Cyrl-RS"/>
        </w:rPr>
        <w:t>цијама као својим најјачим оруж</w:t>
      </w:r>
      <w:r w:rsidR="003F6E3F">
        <w:rPr>
          <w:rFonts w:ascii="Times New Roman" w:hAnsi="Times New Roman"/>
          <w:sz w:val="24"/>
          <w:szCs w:val="24"/>
          <w:lang w:val="sr-Cyrl-RS"/>
        </w:rPr>
        <w:t xml:space="preserve">јем дистрибуирајући их путем друштвених мрежа. </w:t>
      </w:r>
    </w:p>
    <w:p w:rsidR="003A610E" w:rsidRDefault="003F6E3F" w:rsidP="00B613B6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Закон о добробити животиња на који се у свакој прил</w:t>
      </w:r>
      <w:r w:rsidR="002700A9">
        <w:rPr>
          <w:rFonts w:ascii="Times New Roman" w:hAnsi="Times New Roman"/>
          <w:sz w:val="24"/>
          <w:szCs w:val="24"/>
          <w:lang w:val="sr-Cyrl-RS"/>
        </w:rPr>
        <w:t>ици позивају они који нападају Г</w:t>
      </w:r>
      <w:r>
        <w:rPr>
          <w:rFonts w:ascii="Times New Roman" w:hAnsi="Times New Roman"/>
          <w:sz w:val="24"/>
          <w:szCs w:val="24"/>
          <w:lang w:val="sr-Cyrl-RS"/>
        </w:rPr>
        <w:t>радско прихватилиште за псе</w:t>
      </w:r>
      <w:r w:rsidR="007C1D3A">
        <w:rPr>
          <w:rFonts w:ascii="Times New Roman" w:hAnsi="Times New Roman"/>
          <w:sz w:val="24"/>
          <w:szCs w:val="24"/>
          <w:lang w:val="sr-Cyrl-RS"/>
        </w:rPr>
        <w:t xml:space="preserve"> и сами</w:t>
      </w:r>
      <w:r>
        <w:rPr>
          <w:rFonts w:ascii="Times New Roman" w:hAnsi="Times New Roman"/>
          <w:sz w:val="24"/>
          <w:szCs w:val="24"/>
          <w:lang w:val="sr-Cyrl-RS"/>
        </w:rPr>
        <w:t xml:space="preserve"> крше на један бескрупулозан начин. Много је примера </w:t>
      </w:r>
      <w:r w:rsidR="00B16D07">
        <w:rPr>
          <w:rFonts w:ascii="Times New Roman" w:hAnsi="Times New Roman"/>
          <w:sz w:val="24"/>
          <w:szCs w:val="24"/>
          <w:lang w:val="sr-Cyrl-RS"/>
        </w:rPr>
        <w:t>како</w:t>
      </w:r>
      <w:r>
        <w:rPr>
          <w:rFonts w:ascii="Times New Roman" w:hAnsi="Times New Roman"/>
          <w:sz w:val="24"/>
          <w:szCs w:val="24"/>
          <w:lang w:val="sr-Cyrl-RS"/>
        </w:rPr>
        <w:t xml:space="preserve"> то чине</w:t>
      </w:r>
      <w:r w:rsidR="007C1D3A">
        <w:rPr>
          <w:rFonts w:ascii="Times New Roman" w:hAnsi="Times New Roman"/>
          <w:sz w:val="24"/>
          <w:szCs w:val="24"/>
          <w:lang w:val="sr-Cyrl-RS"/>
        </w:rPr>
        <w:t xml:space="preserve"> а</w:t>
      </w:r>
      <w:r>
        <w:rPr>
          <w:rFonts w:ascii="Times New Roman" w:hAnsi="Times New Roman"/>
          <w:sz w:val="24"/>
          <w:szCs w:val="24"/>
          <w:lang w:val="sr-Cyrl-RS"/>
        </w:rPr>
        <w:t xml:space="preserve"> један од последњих јесте и остављање пластичне вреће са лешев</w:t>
      </w:r>
      <w:r w:rsidR="002700A9">
        <w:rPr>
          <w:rFonts w:ascii="Times New Roman" w:hAnsi="Times New Roman"/>
          <w:sz w:val="24"/>
          <w:szCs w:val="24"/>
          <w:lang w:val="sr-Cyrl-RS"/>
        </w:rPr>
        <w:t>има паса испред капије Г</w:t>
      </w:r>
      <w:r>
        <w:rPr>
          <w:rFonts w:ascii="Times New Roman" w:hAnsi="Times New Roman"/>
          <w:sz w:val="24"/>
          <w:szCs w:val="24"/>
          <w:lang w:val="sr-Cyrl-RS"/>
        </w:rPr>
        <w:t>радског прихватилишта за псе</w:t>
      </w:r>
      <w:r w:rsidR="007C1D3A">
        <w:rPr>
          <w:rFonts w:ascii="Times New Roman" w:hAnsi="Times New Roman"/>
          <w:sz w:val="24"/>
          <w:szCs w:val="24"/>
          <w:lang w:val="sr-Cyrl-RS"/>
        </w:rPr>
        <w:t>. Разлог једног оваквог поступања можемо само наслутити ако у обзир узмемо оно што се дешавало претходних година. Наравно</w:t>
      </w:r>
      <w:r w:rsidR="008505C7">
        <w:rPr>
          <w:rFonts w:ascii="Times New Roman" w:hAnsi="Times New Roman"/>
          <w:sz w:val="24"/>
          <w:szCs w:val="24"/>
          <w:lang w:val="sr-Cyrl-RS"/>
        </w:rPr>
        <w:t>,</w:t>
      </w:r>
      <w:r w:rsidR="007C1D3A">
        <w:rPr>
          <w:rFonts w:ascii="Times New Roman" w:hAnsi="Times New Roman"/>
          <w:sz w:val="24"/>
          <w:szCs w:val="24"/>
          <w:lang w:val="sr-Cyrl-RS"/>
        </w:rPr>
        <w:t xml:space="preserve"> све напред речено </w:t>
      </w:r>
      <w:r w:rsidR="008505C7">
        <w:rPr>
          <w:rFonts w:ascii="Times New Roman" w:hAnsi="Times New Roman"/>
          <w:sz w:val="24"/>
          <w:szCs w:val="24"/>
          <w:lang w:val="sr-Cyrl-RS"/>
        </w:rPr>
        <w:t>снимљено је надзорним камерама које покривају круг и околину прихватилишта за</w:t>
      </w:r>
      <w:r w:rsidR="002700A9">
        <w:rPr>
          <w:rFonts w:ascii="Times New Roman" w:hAnsi="Times New Roman"/>
          <w:sz w:val="24"/>
          <w:szCs w:val="24"/>
          <w:lang w:val="sr-Cyrl-RS"/>
        </w:rPr>
        <w:t xml:space="preserve"> псе, документовано је и просле</w:t>
      </w:r>
      <w:r w:rsidR="008505C7">
        <w:rPr>
          <w:rFonts w:ascii="Times New Roman" w:hAnsi="Times New Roman"/>
          <w:sz w:val="24"/>
          <w:szCs w:val="24"/>
          <w:lang w:val="sr-Cyrl-RS"/>
        </w:rPr>
        <w:t xml:space="preserve">ђено надлежним инспекцијским органима. Такође, о свему ће  бити обавештени и надлежни органи како би се поступило у складу са законом и бар мало расветлила </w:t>
      </w:r>
      <w:r w:rsidR="002700A9">
        <w:rPr>
          <w:rFonts w:ascii="Times New Roman" w:hAnsi="Times New Roman"/>
          <w:sz w:val="24"/>
          <w:szCs w:val="24"/>
          <w:lang w:val="sr-Cyrl-RS"/>
        </w:rPr>
        <w:t>позадина константних напада на Г</w:t>
      </w:r>
      <w:r w:rsidR="008505C7">
        <w:rPr>
          <w:rFonts w:ascii="Times New Roman" w:hAnsi="Times New Roman"/>
          <w:sz w:val="24"/>
          <w:szCs w:val="24"/>
          <w:lang w:val="sr-Cyrl-RS"/>
        </w:rPr>
        <w:t xml:space="preserve">радско прихватилиште за псе. Константни напади којима смо изложени </w:t>
      </w:r>
      <w:r w:rsidR="003A610E">
        <w:rPr>
          <w:rFonts w:ascii="Times New Roman" w:hAnsi="Times New Roman"/>
          <w:sz w:val="24"/>
          <w:szCs w:val="24"/>
          <w:lang w:val="sr-Cyrl-RS"/>
        </w:rPr>
        <w:t>нарушавају углед предузећа и отежавају нормално од</w:t>
      </w:r>
      <w:r w:rsidR="002700A9">
        <w:rPr>
          <w:rFonts w:ascii="Times New Roman" w:hAnsi="Times New Roman"/>
          <w:sz w:val="24"/>
          <w:szCs w:val="24"/>
          <w:lang w:val="sr-Cyrl-RS"/>
        </w:rPr>
        <w:t>вијање свакодневних активности С</w:t>
      </w:r>
      <w:r w:rsidR="003A610E">
        <w:rPr>
          <w:rFonts w:ascii="Times New Roman" w:hAnsi="Times New Roman"/>
          <w:sz w:val="24"/>
          <w:szCs w:val="24"/>
          <w:lang w:val="sr-Cyrl-RS"/>
        </w:rPr>
        <w:t>лужбе зоохигијене. Наш примарни задатак јесте хватање и збрињавање паса са јавних површина што по пријавама грађана што током редовних активности службе како би се у максимално могућој мери смањио број напада на људе али и домаће животиње. У свим наведеним активности придржавамо се закона и подзаконских аката који ближе дефинишу област рада зоохигијене, професионално и коректно, прилагођавајући се конкретним ситуацијама од случаја до случаја. Дезинформациј</w:t>
      </w:r>
      <w:r w:rsidR="00B16D07">
        <w:rPr>
          <w:rFonts w:ascii="Times New Roman" w:hAnsi="Times New Roman"/>
          <w:sz w:val="24"/>
          <w:szCs w:val="24"/>
          <w:lang w:val="sr-Cyrl-RS"/>
        </w:rPr>
        <w:t>е</w:t>
      </w:r>
      <w:r w:rsidR="003A610E">
        <w:rPr>
          <w:rFonts w:ascii="Times New Roman" w:hAnsi="Times New Roman"/>
          <w:sz w:val="24"/>
          <w:szCs w:val="24"/>
          <w:lang w:val="sr-Cyrl-RS"/>
        </w:rPr>
        <w:t xml:space="preserve"> које се невероватно брзо шире путем друштвених мрежа обичног човека доводе у заблуду а запослене покушавају да дискредитују на најгори могући начин.  Међутим</w:t>
      </w:r>
      <w:r w:rsidR="002700A9">
        <w:rPr>
          <w:rFonts w:ascii="Times New Roman" w:hAnsi="Times New Roman"/>
          <w:sz w:val="24"/>
          <w:szCs w:val="24"/>
          <w:lang w:val="sr-Cyrl-RS"/>
        </w:rPr>
        <w:t>, све активност Г</w:t>
      </w:r>
      <w:r w:rsidR="0046548D">
        <w:rPr>
          <w:rFonts w:ascii="Times New Roman" w:hAnsi="Times New Roman"/>
          <w:sz w:val="24"/>
          <w:szCs w:val="24"/>
          <w:lang w:val="sr-Cyrl-RS"/>
        </w:rPr>
        <w:t xml:space="preserve">радског прихватилишта су транспарентне, отворени смо за медије, дијалог и сарадњу у оквиру реалног. </w:t>
      </w:r>
    </w:p>
    <w:p w:rsidR="0046548D" w:rsidRDefault="0046548D" w:rsidP="00B613B6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На основу наведеног сматрамо да је најбоље место да се добију тачне и проверене информације управо КЈП ,,Наш д</w:t>
      </w:r>
      <w:r w:rsidR="002700A9">
        <w:rPr>
          <w:rFonts w:ascii="Times New Roman" w:hAnsi="Times New Roman"/>
          <w:sz w:val="24"/>
          <w:szCs w:val="24"/>
          <w:lang w:val="sr-Cyrl-RS"/>
        </w:rPr>
        <w:t>ом'' у оквиру кога функционише Г</w:t>
      </w:r>
      <w:r>
        <w:rPr>
          <w:rFonts w:ascii="Times New Roman" w:hAnsi="Times New Roman"/>
          <w:sz w:val="24"/>
          <w:szCs w:val="24"/>
          <w:lang w:val="sr-Cyrl-RS"/>
        </w:rPr>
        <w:t xml:space="preserve">радско прихватилиште. Све полуинформације и дезинформације које се пласирају и круже друштвеним мрежама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детаљно ћемо проверавати, о њима обавешавати јавност и у том смислу адекватно реаговати у циљу заштите угледа пр</w:t>
      </w:r>
      <w:r w:rsidR="002700A9">
        <w:rPr>
          <w:rFonts w:ascii="Times New Roman" w:hAnsi="Times New Roman"/>
          <w:sz w:val="24"/>
          <w:szCs w:val="24"/>
          <w:lang w:val="sr-Cyrl-RS"/>
        </w:rPr>
        <w:t>е</w:t>
      </w:r>
      <w:r>
        <w:rPr>
          <w:rFonts w:ascii="Times New Roman" w:hAnsi="Times New Roman"/>
          <w:sz w:val="24"/>
          <w:szCs w:val="24"/>
          <w:lang w:val="sr-Cyrl-RS"/>
        </w:rPr>
        <w:t xml:space="preserve">дузећа, града али и </w:t>
      </w:r>
      <w:r w:rsidR="00B16D07">
        <w:rPr>
          <w:rFonts w:ascii="Times New Roman" w:hAnsi="Times New Roman"/>
          <w:sz w:val="24"/>
          <w:szCs w:val="24"/>
          <w:lang w:val="sr-Cyrl-RS"/>
        </w:rPr>
        <w:t xml:space="preserve">интереса </w:t>
      </w:r>
      <w:r>
        <w:rPr>
          <w:rFonts w:ascii="Times New Roman" w:hAnsi="Times New Roman"/>
          <w:sz w:val="24"/>
          <w:szCs w:val="24"/>
          <w:lang w:val="sr-Cyrl-RS"/>
        </w:rPr>
        <w:t>грађана кроз обезбеђивање оптималног пружања услуга и</w:t>
      </w:r>
      <w:r w:rsidR="00B16D07">
        <w:rPr>
          <w:rFonts w:ascii="Times New Roman" w:hAnsi="Times New Roman"/>
          <w:sz w:val="24"/>
          <w:szCs w:val="24"/>
          <w:lang w:val="sr-Cyrl-RS"/>
        </w:rPr>
        <w:t>з</w:t>
      </w:r>
      <w:r>
        <w:rPr>
          <w:rFonts w:ascii="Times New Roman" w:hAnsi="Times New Roman"/>
          <w:sz w:val="24"/>
          <w:szCs w:val="24"/>
          <w:lang w:val="sr-Cyrl-RS"/>
        </w:rPr>
        <w:t xml:space="preserve"> свог делокруга рада.</w:t>
      </w:r>
    </w:p>
    <w:p w:rsidR="0046548D" w:rsidRDefault="0046548D" w:rsidP="00B613B6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6548D" w:rsidRDefault="0046548D" w:rsidP="00B613B6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6548D" w:rsidRDefault="0046548D" w:rsidP="00B613B6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544DD" w:rsidRDefault="009544DD" w:rsidP="009544DD">
      <w:pPr>
        <w:pStyle w:val="Header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</w:p>
    <w:p w:rsidR="0046548D" w:rsidRDefault="009544DD" w:rsidP="009544DD">
      <w:pPr>
        <w:pStyle w:val="Header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С' поштовањем</w:t>
      </w:r>
    </w:p>
    <w:p w:rsidR="009544DD" w:rsidRDefault="009544DD" w:rsidP="009544DD">
      <w:pPr>
        <w:spacing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46548D" w:rsidRPr="009544DD" w:rsidRDefault="009544DD" w:rsidP="009544DD">
      <w:pPr>
        <w:spacing w:line="240" w:lineRule="auto"/>
        <w:jc w:val="right"/>
        <w:rPr>
          <w:rFonts w:ascii="Times New Roman" w:hAnsi="Times New Roman"/>
          <w:i/>
          <w:iCs/>
          <w:sz w:val="24"/>
          <w:szCs w:val="24"/>
          <w:lang w:val="sr-Cyrl-RS"/>
        </w:rPr>
      </w:pPr>
      <w:r w:rsidRPr="009544DD">
        <w:rPr>
          <w:rFonts w:ascii="Times New Roman" w:hAnsi="Times New Roman"/>
          <w:i/>
          <w:iCs/>
          <w:sz w:val="24"/>
          <w:szCs w:val="24"/>
          <w:lang w:val="sr-Cyrl-RS"/>
        </w:rPr>
        <w:t>КЈП ,,Наш дом'' Лозница</w:t>
      </w:r>
    </w:p>
    <w:sectPr w:rsidR="0046548D" w:rsidRPr="009544D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97F" w:rsidRDefault="005E597F" w:rsidP="0046548D">
      <w:pPr>
        <w:spacing w:after="0" w:line="240" w:lineRule="auto"/>
      </w:pPr>
      <w:r>
        <w:separator/>
      </w:r>
    </w:p>
  </w:endnote>
  <w:endnote w:type="continuationSeparator" w:id="0">
    <w:p w:rsidR="005E597F" w:rsidRDefault="005E597F" w:rsidP="00465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48D" w:rsidRDefault="0046548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5F38">
      <w:rPr>
        <w:noProof/>
      </w:rPr>
      <w:t>1</w:t>
    </w:r>
    <w:r>
      <w:rPr>
        <w:noProof/>
      </w:rPr>
      <w:fldChar w:fldCharType="end"/>
    </w:r>
  </w:p>
  <w:p w:rsidR="0046548D" w:rsidRDefault="004654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97F" w:rsidRDefault="005E597F" w:rsidP="0046548D">
      <w:pPr>
        <w:spacing w:after="0" w:line="240" w:lineRule="auto"/>
      </w:pPr>
      <w:r>
        <w:separator/>
      </w:r>
    </w:p>
  </w:footnote>
  <w:footnote w:type="continuationSeparator" w:id="0">
    <w:p w:rsidR="005E597F" w:rsidRDefault="005E597F" w:rsidP="00465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71"/>
    <w:rsid w:val="0010375B"/>
    <w:rsid w:val="00124EFF"/>
    <w:rsid w:val="00192398"/>
    <w:rsid w:val="00226C41"/>
    <w:rsid w:val="002700A9"/>
    <w:rsid w:val="00297286"/>
    <w:rsid w:val="003A610E"/>
    <w:rsid w:val="003F6E3F"/>
    <w:rsid w:val="0046548D"/>
    <w:rsid w:val="00575F38"/>
    <w:rsid w:val="00597954"/>
    <w:rsid w:val="005E597F"/>
    <w:rsid w:val="006D1561"/>
    <w:rsid w:val="00732EC9"/>
    <w:rsid w:val="007C1D3A"/>
    <w:rsid w:val="008505C7"/>
    <w:rsid w:val="00911A3E"/>
    <w:rsid w:val="009544DD"/>
    <w:rsid w:val="00AB40DD"/>
    <w:rsid w:val="00B16D07"/>
    <w:rsid w:val="00B472B6"/>
    <w:rsid w:val="00B613B6"/>
    <w:rsid w:val="00C37277"/>
    <w:rsid w:val="00C8212E"/>
    <w:rsid w:val="00C97A20"/>
    <w:rsid w:val="00E0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C16469-0B3A-416E-967A-9A61AEFD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3B6"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3B6"/>
    <w:pPr>
      <w:tabs>
        <w:tab w:val="center" w:pos="4680"/>
        <w:tab w:val="right" w:pos="9360"/>
      </w:tabs>
      <w:spacing w:after="0" w:line="240" w:lineRule="auto"/>
    </w:pPr>
    <w:rPr>
      <w:kern w:val="0"/>
    </w:rPr>
  </w:style>
  <w:style w:type="character" w:customStyle="1" w:styleId="HeaderChar">
    <w:name w:val="Header Char"/>
    <w:link w:val="Header"/>
    <w:uiPriority w:val="99"/>
    <w:rsid w:val="00B613B6"/>
    <w:rPr>
      <w:rFonts w:ascii="Calibri" w:eastAsia="Calibri" w:hAnsi="Calibri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465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654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nka\Downloads\&#1054;&#1076;&#1075;&#1086;&#1074;&#1086;&#1088;%20&#1085;&#1072;%20&#1085;&#1072;&#1087;&#1072;&#1076;&#1077;%20&#1091;&#1076;&#1088;&#1091;&#1078;&#1077;&#1114;&#1072;%2024.05.2024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Одговор на нападе удружења 24.05.2024..dot</Template>
  <TotalTime>14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Branislava</cp:lastModifiedBy>
  <cp:revision>6</cp:revision>
  <cp:lastPrinted>2024-05-27T11:27:00Z</cp:lastPrinted>
  <dcterms:created xsi:type="dcterms:W3CDTF">2024-05-27T10:58:00Z</dcterms:created>
  <dcterms:modified xsi:type="dcterms:W3CDTF">2024-05-27T11:47:00Z</dcterms:modified>
</cp:coreProperties>
</file>